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B9CFBD6" w:rsidR="00EC05A7" w:rsidRPr="008838C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>Датум:</w:t>
      </w:r>
      <w:r w:rsidR="008838C6">
        <w:rPr>
          <w:kern w:val="3"/>
          <w:lang w:val="sr-Cyrl-RS" w:eastAsia="ar-SA"/>
        </w:rPr>
        <w:t xml:space="preserve"> 11.04.2025.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6C3A048" w:rsidR="00EC05A7" w:rsidRPr="0088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838C6">
        <w:rPr>
          <w:b/>
          <w:bCs/>
          <w:kern w:val="3"/>
          <w:lang w:val="sr-Cyrl-RS" w:eastAsia="ar-SA"/>
        </w:rPr>
        <w:t>Амортизер за канцелариску фотељу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AB2A52C" w:rsidR="00EC05A7" w:rsidRPr="0088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838C6">
        <w:rPr>
          <w:kern w:val="3"/>
          <w:lang w:val="sr-Cyrl-RS" w:eastAsia="ar-SA"/>
        </w:rPr>
        <w:t>До 25.000,00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28CEF0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838C6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37093DB" w:rsidR="00EC05A7" w:rsidRPr="008838C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838C6">
        <w:rPr>
          <w:b/>
          <w:kern w:val="3"/>
          <w:lang w:val="sr-Cyrl-RS" w:eastAsia="ar-SA"/>
        </w:rPr>
        <w:t>Гаранција произвођача</w:t>
      </w:r>
    </w:p>
    <w:p w14:paraId="2BE41847" w14:textId="3D0A1A14" w:rsidR="00EC05A7" w:rsidRPr="008838C6" w:rsidRDefault="008838C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0F859AE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8838C6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283501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838C6">
        <w:rPr>
          <w:kern w:val="3"/>
          <w:lang w:val="sr-Cyrl-RS" w:eastAsia="ar-SA"/>
        </w:rPr>
        <w:t xml:space="preserve"> 21.04.2025.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D8356B7" w:rsidR="005C2B67" w:rsidRPr="008838C6" w:rsidRDefault="008838C6" w:rsidP="00EC05A7">
      <w:pPr>
        <w:rPr>
          <w:lang w:val="sr-Cyrl-RS"/>
        </w:rPr>
      </w:pPr>
      <w:r>
        <w:rPr>
          <w:lang w:val="sr-Cyrl-RS"/>
        </w:rPr>
        <w:t>Горан Планојевић 064/176-43-87</w:t>
      </w:r>
    </w:p>
    <w:sectPr w:rsidR="005C2B67" w:rsidRPr="008838C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B6CA" w14:textId="77777777" w:rsidR="00CB4F8A" w:rsidRDefault="00CB4F8A">
      <w:r>
        <w:separator/>
      </w:r>
    </w:p>
  </w:endnote>
  <w:endnote w:type="continuationSeparator" w:id="0">
    <w:p w14:paraId="2DF62836" w14:textId="77777777" w:rsidR="00CB4F8A" w:rsidRDefault="00CB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76BF" w14:textId="77777777" w:rsidR="00CB4F8A" w:rsidRDefault="00CB4F8A">
      <w:r>
        <w:separator/>
      </w:r>
    </w:p>
  </w:footnote>
  <w:footnote w:type="continuationSeparator" w:id="0">
    <w:p w14:paraId="5ADE8DA6" w14:textId="77777777" w:rsidR="00CB4F8A" w:rsidRDefault="00CB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88205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85828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8838C6"/>
    <w:rsid w:val="00942F87"/>
    <w:rsid w:val="00955644"/>
    <w:rsid w:val="00A3396B"/>
    <w:rsid w:val="00CB4F8A"/>
    <w:rsid w:val="00D409D4"/>
    <w:rsid w:val="00DE678A"/>
    <w:rsid w:val="00E45924"/>
    <w:rsid w:val="00E97BE4"/>
    <w:rsid w:val="00EC05A7"/>
    <w:rsid w:val="00EC7BBA"/>
    <w:rsid w:val="00F8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2025-04-11T11:08:00Z</dcterms:modified>
</cp:coreProperties>
</file>